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EF3B6" w14:textId="77777777" w:rsidR="00EA3EAB" w:rsidRPr="00DE1627" w:rsidRDefault="00EA3EAB" w:rsidP="00EA3E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C8520D" w14:textId="49B533FB" w:rsidR="00EA3EAB" w:rsidRPr="00DE1627" w:rsidRDefault="000B51D2" w:rsidP="00EA3EA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STEVE GEORGANAS</w:t>
      </w:r>
      <w:r w:rsidR="00EA3EAB" w:rsidRPr="00DE1627">
        <w:rPr>
          <w:rFonts w:ascii="Arial" w:hAnsi="Arial" w:cs="Arial"/>
          <w:b/>
          <w:bCs/>
          <w:sz w:val="28"/>
          <w:szCs w:val="28"/>
        </w:rPr>
        <w:t xml:space="preserve"> MP</w:t>
      </w:r>
    </w:p>
    <w:p w14:paraId="18009AC3" w14:textId="7983778C" w:rsidR="00EA3EAB" w:rsidRPr="00DE1627" w:rsidRDefault="00EA3EAB" w:rsidP="00EA3E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E1627">
        <w:rPr>
          <w:rFonts w:ascii="Arial" w:hAnsi="Arial" w:cs="Arial"/>
          <w:b/>
          <w:bCs/>
          <w:sz w:val="28"/>
          <w:szCs w:val="28"/>
        </w:rPr>
        <w:t xml:space="preserve">FEDERAL MEMBER FOR </w:t>
      </w:r>
      <w:r w:rsidR="000B51D2">
        <w:rPr>
          <w:rFonts w:ascii="Arial" w:hAnsi="Arial" w:cs="Arial"/>
          <w:b/>
          <w:bCs/>
          <w:sz w:val="28"/>
          <w:szCs w:val="28"/>
        </w:rPr>
        <w:t>ADELAIDE</w:t>
      </w:r>
    </w:p>
    <w:p w14:paraId="6A3DDCBD" w14:textId="77777777" w:rsidR="00EA3EAB" w:rsidRPr="00DE1627" w:rsidRDefault="00EA3EAB" w:rsidP="00EA3EAB">
      <w:pPr>
        <w:rPr>
          <w:rFonts w:ascii="Arial" w:hAnsi="Arial" w:cs="Arial"/>
          <w:sz w:val="28"/>
          <w:szCs w:val="28"/>
        </w:rPr>
      </w:pPr>
    </w:p>
    <w:p w14:paraId="624A3DD0" w14:textId="77777777" w:rsidR="00EA3EAB" w:rsidRPr="00DE1627" w:rsidRDefault="00EA3EAB" w:rsidP="00EA3EAB">
      <w:pPr>
        <w:rPr>
          <w:rFonts w:ascii="Arial" w:hAnsi="Arial" w:cs="Arial"/>
          <w:sz w:val="28"/>
          <w:szCs w:val="28"/>
        </w:rPr>
      </w:pPr>
    </w:p>
    <w:p w14:paraId="553237C4" w14:textId="115ACCA0" w:rsidR="00EA3EAB" w:rsidRPr="00DE1627" w:rsidRDefault="000B51D2" w:rsidP="00EA3EA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LABOR SUPPORTING UPGRADES TO THE </w:t>
      </w:r>
      <w:r w:rsidRPr="030BD8F8">
        <w:rPr>
          <w:rFonts w:ascii="Arial" w:hAnsi="Arial" w:cs="Arial"/>
          <w:b/>
          <w:bCs/>
          <w:sz w:val="28"/>
          <w:szCs w:val="28"/>
          <w:u w:val="single"/>
        </w:rPr>
        <w:t>LATV</w:t>
      </w:r>
      <w:r w:rsidR="7BB82A40" w:rsidRPr="030BD8F8"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30BD8F8">
        <w:rPr>
          <w:rFonts w:ascii="Arial" w:hAnsi="Arial" w:cs="Arial"/>
          <w:b/>
          <w:bCs/>
          <w:sz w:val="28"/>
          <w:szCs w:val="28"/>
          <w:u w:val="single"/>
        </w:rPr>
        <w:t>AN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HALL </w:t>
      </w:r>
    </w:p>
    <w:p w14:paraId="029246EE" w14:textId="77777777" w:rsidR="00EA3EAB" w:rsidRPr="00DE1627" w:rsidRDefault="00EA3EAB" w:rsidP="00EA3EAB">
      <w:pPr>
        <w:rPr>
          <w:rFonts w:ascii="Arial" w:hAnsi="Arial" w:cs="Arial"/>
          <w:sz w:val="28"/>
          <w:szCs w:val="28"/>
        </w:rPr>
      </w:pPr>
      <w:r w:rsidRPr="00DE1627">
        <w:rPr>
          <w:rFonts w:ascii="Arial" w:hAnsi="Arial" w:cs="Arial"/>
          <w:sz w:val="28"/>
          <w:szCs w:val="28"/>
        </w:rPr>
        <w:t> </w:t>
      </w:r>
    </w:p>
    <w:p w14:paraId="40B7BB14" w14:textId="4F5180B1" w:rsidR="00EA3EAB" w:rsidRPr="00DE1627" w:rsidRDefault="5265D4F2" w:rsidP="00EA3EAB">
      <w:pPr>
        <w:rPr>
          <w:rFonts w:ascii="Arial" w:hAnsi="Arial" w:cs="Arial"/>
          <w:sz w:val="28"/>
          <w:szCs w:val="28"/>
        </w:rPr>
      </w:pPr>
      <w:r w:rsidRPr="332DD4DB">
        <w:rPr>
          <w:rFonts w:ascii="Arial" w:hAnsi="Arial" w:cs="Arial"/>
          <w:sz w:val="28"/>
          <w:szCs w:val="28"/>
        </w:rPr>
        <w:t>Labor</w:t>
      </w:r>
      <w:r w:rsidR="000B51D2">
        <w:rPr>
          <w:rFonts w:ascii="Arial" w:hAnsi="Arial" w:cs="Arial"/>
          <w:sz w:val="28"/>
          <w:szCs w:val="28"/>
        </w:rPr>
        <w:t xml:space="preserve"> Member for Adelaide, Steve Georganas today </w:t>
      </w:r>
      <w:r w:rsidR="00EA3EAB" w:rsidRPr="00DE1627">
        <w:rPr>
          <w:rFonts w:ascii="Arial" w:hAnsi="Arial" w:cs="Arial"/>
          <w:sz w:val="28"/>
          <w:szCs w:val="28"/>
        </w:rPr>
        <w:t>announce</w:t>
      </w:r>
      <w:r w:rsidR="000B51D2">
        <w:rPr>
          <w:rFonts w:ascii="Arial" w:hAnsi="Arial" w:cs="Arial"/>
          <w:sz w:val="28"/>
          <w:szCs w:val="28"/>
        </w:rPr>
        <w:t>d</w:t>
      </w:r>
      <w:r w:rsidR="00EA3EAB" w:rsidRPr="00DE1627">
        <w:rPr>
          <w:rFonts w:ascii="Arial" w:hAnsi="Arial" w:cs="Arial"/>
          <w:sz w:val="28"/>
          <w:szCs w:val="28"/>
        </w:rPr>
        <w:t xml:space="preserve"> that a re-elected Albanese Labor Government will </w:t>
      </w:r>
      <w:r w:rsidR="000B51D2">
        <w:rPr>
          <w:rFonts w:ascii="Arial" w:hAnsi="Arial" w:cs="Arial"/>
          <w:sz w:val="28"/>
          <w:szCs w:val="28"/>
        </w:rPr>
        <w:t xml:space="preserve">support upgrades to the Latvian Hall in </w:t>
      </w:r>
      <w:r w:rsidR="000B51D2" w:rsidRPr="000B51D2">
        <w:rPr>
          <w:rFonts w:ascii="Arial" w:hAnsi="Arial" w:cs="Arial"/>
          <w:sz w:val="28"/>
          <w:szCs w:val="28"/>
        </w:rPr>
        <w:t>Wayville</w:t>
      </w:r>
      <w:r w:rsidR="000B51D2">
        <w:rPr>
          <w:rFonts w:ascii="Arial" w:hAnsi="Arial" w:cs="Arial"/>
          <w:sz w:val="28"/>
          <w:szCs w:val="28"/>
        </w:rPr>
        <w:t>.</w:t>
      </w:r>
    </w:p>
    <w:p w14:paraId="6390C4F5" w14:textId="77777777" w:rsidR="00EA3EAB" w:rsidRPr="00DE1627" w:rsidRDefault="00EA3EAB" w:rsidP="00EA3EAB">
      <w:pPr>
        <w:rPr>
          <w:rFonts w:ascii="Arial" w:hAnsi="Arial" w:cs="Arial"/>
          <w:sz w:val="28"/>
          <w:szCs w:val="28"/>
        </w:rPr>
      </w:pPr>
      <w:r w:rsidRPr="00DE1627">
        <w:rPr>
          <w:rFonts w:ascii="Arial" w:hAnsi="Arial" w:cs="Arial"/>
          <w:sz w:val="28"/>
          <w:szCs w:val="28"/>
        </w:rPr>
        <w:t> </w:t>
      </w:r>
    </w:p>
    <w:p w14:paraId="43E0E1EA" w14:textId="0DE5FC9A" w:rsidR="00EA3EAB" w:rsidRDefault="00EA3EAB" w:rsidP="00EA3EAB">
      <w:pPr>
        <w:rPr>
          <w:rFonts w:ascii="Arial" w:hAnsi="Arial" w:cs="Arial"/>
          <w:sz w:val="28"/>
          <w:szCs w:val="28"/>
        </w:rPr>
      </w:pPr>
      <w:r w:rsidRPr="00DE1627">
        <w:rPr>
          <w:rFonts w:ascii="Arial" w:hAnsi="Arial" w:cs="Arial"/>
          <w:sz w:val="28"/>
          <w:szCs w:val="28"/>
        </w:rPr>
        <w:t xml:space="preserve">This </w:t>
      </w:r>
      <w:r w:rsidR="000B51D2" w:rsidRPr="000B51D2">
        <w:rPr>
          <w:rFonts w:ascii="Arial" w:hAnsi="Arial" w:cs="Arial"/>
          <w:sz w:val="28"/>
          <w:szCs w:val="28"/>
        </w:rPr>
        <w:t>$31,980</w:t>
      </w:r>
      <w:r w:rsidR="000B51D2">
        <w:rPr>
          <w:rFonts w:ascii="Arial" w:hAnsi="Arial" w:cs="Arial"/>
          <w:sz w:val="28"/>
          <w:szCs w:val="28"/>
        </w:rPr>
        <w:t xml:space="preserve"> </w:t>
      </w:r>
      <w:r w:rsidR="00426A44">
        <w:rPr>
          <w:rFonts w:ascii="Arial" w:hAnsi="Arial" w:cs="Arial"/>
          <w:sz w:val="28"/>
          <w:szCs w:val="28"/>
        </w:rPr>
        <w:t xml:space="preserve">election </w:t>
      </w:r>
      <w:r w:rsidRPr="00DE1627">
        <w:rPr>
          <w:rFonts w:ascii="Arial" w:hAnsi="Arial" w:cs="Arial"/>
          <w:sz w:val="28"/>
          <w:szCs w:val="28"/>
        </w:rPr>
        <w:t xml:space="preserve">commitment will </w:t>
      </w:r>
      <w:r w:rsidR="000B51D2">
        <w:rPr>
          <w:rFonts w:ascii="Arial" w:hAnsi="Arial" w:cs="Arial"/>
          <w:sz w:val="28"/>
          <w:szCs w:val="28"/>
        </w:rPr>
        <w:t xml:space="preserve">help the </w:t>
      </w:r>
      <w:r w:rsidR="000B51D2" w:rsidRPr="5FFEC93D">
        <w:rPr>
          <w:rFonts w:ascii="Arial" w:hAnsi="Arial" w:cs="Arial"/>
          <w:sz w:val="28"/>
          <w:szCs w:val="28"/>
        </w:rPr>
        <w:t>Latv</w:t>
      </w:r>
      <w:r w:rsidR="3C27DAFF" w:rsidRPr="5FFEC93D">
        <w:rPr>
          <w:rFonts w:ascii="Arial" w:hAnsi="Arial" w:cs="Arial"/>
          <w:sz w:val="28"/>
          <w:szCs w:val="28"/>
        </w:rPr>
        <w:t>i</w:t>
      </w:r>
      <w:r w:rsidR="000B51D2" w:rsidRPr="5FFEC93D">
        <w:rPr>
          <w:rFonts w:ascii="Arial" w:hAnsi="Arial" w:cs="Arial"/>
          <w:sz w:val="28"/>
          <w:szCs w:val="28"/>
        </w:rPr>
        <w:t>an</w:t>
      </w:r>
      <w:r w:rsidR="000B51D2">
        <w:rPr>
          <w:rFonts w:ascii="Arial" w:hAnsi="Arial" w:cs="Arial"/>
          <w:sz w:val="28"/>
          <w:szCs w:val="28"/>
        </w:rPr>
        <w:t xml:space="preserve"> Hall with much needed upgrades </w:t>
      </w:r>
      <w:r w:rsidR="66F964B2" w:rsidRPr="332DD4DB">
        <w:rPr>
          <w:rFonts w:ascii="Arial" w:hAnsi="Arial" w:cs="Arial"/>
          <w:sz w:val="28"/>
          <w:szCs w:val="28"/>
        </w:rPr>
        <w:t xml:space="preserve">for the </w:t>
      </w:r>
      <w:r w:rsidR="000B51D2" w:rsidRPr="030BD8F8">
        <w:rPr>
          <w:rFonts w:ascii="Arial" w:hAnsi="Arial" w:cs="Arial"/>
          <w:sz w:val="28"/>
          <w:szCs w:val="28"/>
        </w:rPr>
        <w:t>6</w:t>
      </w:r>
      <w:r w:rsidR="71654D98" w:rsidRPr="030BD8F8">
        <w:rPr>
          <w:rFonts w:ascii="Arial" w:hAnsi="Arial" w:cs="Arial"/>
          <w:sz w:val="28"/>
          <w:szCs w:val="28"/>
        </w:rPr>
        <w:t>0</w:t>
      </w:r>
      <w:r w:rsidR="000B51D2">
        <w:rPr>
          <w:rFonts w:ascii="Arial" w:hAnsi="Arial" w:cs="Arial"/>
          <w:sz w:val="28"/>
          <w:szCs w:val="28"/>
        </w:rPr>
        <w:t xml:space="preserve"> year old facility. This will include replacing </w:t>
      </w:r>
      <w:r w:rsidR="000B51D2" w:rsidRPr="332DD4DB">
        <w:rPr>
          <w:rFonts w:ascii="Arial" w:hAnsi="Arial" w:cs="Arial"/>
          <w:sz w:val="28"/>
          <w:szCs w:val="28"/>
        </w:rPr>
        <w:t>ag</w:t>
      </w:r>
      <w:r w:rsidR="361A0927" w:rsidRPr="332DD4DB">
        <w:rPr>
          <w:rFonts w:ascii="Arial" w:hAnsi="Arial" w:cs="Arial"/>
          <w:sz w:val="28"/>
          <w:szCs w:val="28"/>
        </w:rPr>
        <w:t>e</w:t>
      </w:r>
      <w:r w:rsidR="000B51D2" w:rsidRPr="332DD4DB">
        <w:rPr>
          <w:rFonts w:ascii="Arial" w:hAnsi="Arial" w:cs="Arial"/>
          <w:sz w:val="28"/>
          <w:szCs w:val="28"/>
        </w:rPr>
        <w:t>ing</w:t>
      </w:r>
      <w:r w:rsidR="000B51D2">
        <w:rPr>
          <w:rFonts w:ascii="Arial" w:hAnsi="Arial" w:cs="Arial"/>
          <w:sz w:val="28"/>
          <w:szCs w:val="28"/>
        </w:rPr>
        <w:t xml:space="preserve"> doors and windows in the café</w:t>
      </w:r>
      <w:r w:rsidR="1D296D59" w:rsidRPr="5FFEC93D">
        <w:rPr>
          <w:rFonts w:ascii="Arial" w:hAnsi="Arial" w:cs="Arial"/>
          <w:sz w:val="28"/>
          <w:szCs w:val="28"/>
        </w:rPr>
        <w:t>,</w:t>
      </w:r>
      <w:r w:rsidR="000B51D2">
        <w:rPr>
          <w:rFonts w:ascii="Arial" w:hAnsi="Arial" w:cs="Arial"/>
          <w:sz w:val="28"/>
          <w:szCs w:val="28"/>
        </w:rPr>
        <w:t xml:space="preserve"> allowing for better </w:t>
      </w:r>
      <w:r w:rsidR="3FC5CE29" w:rsidRPr="332DD4DB">
        <w:rPr>
          <w:rFonts w:ascii="Arial" w:hAnsi="Arial" w:cs="Arial"/>
          <w:sz w:val="28"/>
          <w:szCs w:val="28"/>
        </w:rPr>
        <w:t xml:space="preserve">access and </w:t>
      </w:r>
      <w:r w:rsidR="000B51D2">
        <w:rPr>
          <w:rFonts w:ascii="Arial" w:hAnsi="Arial" w:cs="Arial"/>
          <w:sz w:val="28"/>
          <w:szCs w:val="28"/>
        </w:rPr>
        <w:t>ventilation</w:t>
      </w:r>
      <w:r w:rsidR="49B70130" w:rsidRPr="332DD4DB">
        <w:rPr>
          <w:rFonts w:ascii="Arial" w:hAnsi="Arial" w:cs="Arial"/>
          <w:sz w:val="28"/>
          <w:szCs w:val="28"/>
        </w:rPr>
        <w:t>,</w:t>
      </w:r>
      <w:r w:rsidR="000B51D2">
        <w:rPr>
          <w:rFonts w:ascii="Arial" w:hAnsi="Arial" w:cs="Arial"/>
          <w:sz w:val="28"/>
          <w:szCs w:val="28"/>
        </w:rPr>
        <w:t xml:space="preserve"> and creating a </w:t>
      </w:r>
      <w:r w:rsidR="1768C82D" w:rsidRPr="332DD4DB">
        <w:rPr>
          <w:rFonts w:ascii="Arial" w:hAnsi="Arial" w:cs="Arial"/>
          <w:sz w:val="28"/>
          <w:szCs w:val="28"/>
        </w:rPr>
        <w:t>more</w:t>
      </w:r>
      <w:r w:rsidR="000B51D2" w:rsidRPr="332DD4DB">
        <w:rPr>
          <w:rFonts w:ascii="Arial" w:hAnsi="Arial" w:cs="Arial"/>
          <w:sz w:val="28"/>
          <w:szCs w:val="28"/>
        </w:rPr>
        <w:t xml:space="preserve"> </w:t>
      </w:r>
      <w:r w:rsidR="000B51D2">
        <w:rPr>
          <w:rFonts w:ascii="Arial" w:hAnsi="Arial" w:cs="Arial"/>
          <w:sz w:val="28"/>
          <w:szCs w:val="28"/>
        </w:rPr>
        <w:t xml:space="preserve">welcoming atmosphere </w:t>
      </w:r>
      <w:r w:rsidR="72D77B01" w:rsidRPr="332DD4DB">
        <w:rPr>
          <w:rFonts w:ascii="Arial" w:hAnsi="Arial" w:cs="Arial"/>
          <w:sz w:val="28"/>
          <w:szCs w:val="28"/>
        </w:rPr>
        <w:t>and connected space</w:t>
      </w:r>
      <w:r w:rsidR="000B51D2" w:rsidRPr="332DD4DB">
        <w:rPr>
          <w:rFonts w:ascii="Arial" w:hAnsi="Arial" w:cs="Arial"/>
          <w:sz w:val="28"/>
          <w:szCs w:val="28"/>
        </w:rPr>
        <w:t xml:space="preserve"> for the </w:t>
      </w:r>
      <w:r w:rsidR="000B51D2" w:rsidRPr="030BD8F8">
        <w:rPr>
          <w:rFonts w:ascii="Arial" w:hAnsi="Arial" w:cs="Arial"/>
          <w:sz w:val="28"/>
          <w:szCs w:val="28"/>
        </w:rPr>
        <w:t>communit</w:t>
      </w:r>
      <w:r w:rsidR="4431A1A1" w:rsidRPr="030BD8F8">
        <w:rPr>
          <w:rFonts w:ascii="Arial" w:hAnsi="Arial" w:cs="Arial"/>
          <w:sz w:val="28"/>
          <w:szCs w:val="28"/>
        </w:rPr>
        <w:t>y</w:t>
      </w:r>
      <w:r w:rsidR="000B51D2">
        <w:rPr>
          <w:rFonts w:ascii="Arial" w:hAnsi="Arial" w:cs="Arial"/>
          <w:sz w:val="28"/>
          <w:szCs w:val="28"/>
        </w:rPr>
        <w:t xml:space="preserve"> to gather. </w:t>
      </w:r>
    </w:p>
    <w:p w14:paraId="2547B1F7" w14:textId="77777777" w:rsidR="001D73F7" w:rsidRDefault="001D73F7" w:rsidP="00EA3EAB">
      <w:pPr>
        <w:rPr>
          <w:rFonts w:ascii="Arial" w:hAnsi="Arial" w:cs="Arial"/>
          <w:sz w:val="28"/>
          <w:szCs w:val="28"/>
        </w:rPr>
      </w:pPr>
    </w:p>
    <w:p w14:paraId="04F55F42" w14:textId="0E26142D" w:rsidR="00075613" w:rsidRDefault="000B51D2" w:rsidP="00EA3EAB">
      <w:pPr>
        <w:rPr>
          <w:rFonts w:ascii="Arial" w:hAnsi="Arial" w:cs="Arial"/>
          <w:sz w:val="28"/>
          <w:szCs w:val="28"/>
        </w:rPr>
      </w:pPr>
      <w:r w:rsidRPr="000B51D2">
        <w:rPr>
          <w:rFonts w:ascii="Arial" w:hAnsi="Arial" w:cs="Arial"/>
          <w:sz w:val="28"/>
          <w:szCs w:val="28"/>
        </w:rPr>
        <w:t xml:space="preserve">The Latvian Hall </w:t>
      </w:r>
      <w:r>
        <w:rPr>
          <w:rFonts w:ascii="Arial" w:hAnsi="Arial" w:cs="Arial"/>
          <w:sz w:val="28"/>
          <w:szCs w:val="28"/>
        </w:rPr>
        <w:t xml:space="preserve">continues to be a meeting place for many </w:t>
      </w:r>
      <w:r w:rsidR="00075613">
        <w:rPr>
          <w:rFonts w:ascii="Arial" w:hAnsi="Arial" w:cs="Arial"/>
          <w:sz w:val="28"/>
          <w:szCs w:val="28"/>
        </w:rPr>
        <w:t>organisations</w:t>
      </w:r>
      <w:r>
        <w:rPr>
          <w:rFonts w:ascii="Arial" w:hAnsi="Arial" w:cs="Arial"/>
          <w:sz w:val="28"/>
          <w:szCs w:val="28"/>
        </w:rPr>
        <w:t xml:space="preserve"> and groups in the community</w:t>
      </w:r>
      <w:r w:rsidR="2EBFF486" w:rsidRPr="5FFEC93D">
        <w:rPr>
          <w:rFonts w:ascii="Arial" w:hAnsi="Arial" w:cs="Arial"/>
          <w:sz w:val="28"/>
          <w:szCs w:val="28"/>
        </w:rPr>
        <w:t>.</w:t>
      </w:r>
      <w:r w:rsidR="00075613" w:rsidRPr="030BD8F8">
        <w:rPr>
          <w:rFonts w:ascii="Arial" w:hAnsi="Arial" w:cs="Arial"/>
          <w:sz w:val="28"/>
          <w:szCs w:val="28"/>
          <w:lang w:val="en-US"/>
        </w:rPr>
        <w:t> </w:t>
      </w:r>
      <w:r w:rsidR="00075613" w:rsidRPr="030BD8F8">
        <w:rPr>
          <w:rFonts w:ascii="Arial" w:hAnsi="Arial" w:cs="Arial"/>
          <w:sz w:val="28"/>
          <w:szCs w:val="28"/>
        </w:rPr>
        <w:t> </w:t>
      </w:r>
    </w:p>
    <w:p w14:paraId="3038B090" w14:textId="77777777" w:rsidR="000B51D2" w:rsidRDefault="000B51D2" w:rsidP="000B51D2">
      <w:pPr>
        <w:rPr>
          <w:rFonts w:ascii="Arial" w:hAnsi="Arial" w:cs="Arial"/>
          <w:sz w:val="28"/>
          <w:szCs w:val="28"/>
        </w:rPr>
      </w:pPr>
    </w:p>
    <w:p w14:paraId="65884511" w14:textId="22A674FB" w:rsidR="000B51D2" w:rsidRPr="000B51D2" w:rsidRDefault="000B51D2" w:rsidP="000B51D2">
      <w:pPr>
        <w:rPr>
          <w:rFonts w:ascii="Arial" w:hAnsi="Arial" w:cs="Arial"/>
          <w:sz w:val="28"/>
          <w:szCs w:val="28"/>
        </w:rPr>
      </w:pPr>
      <w:r w:rsidRPr="000B51D2">
        <w:rPr>
          <w:rFonts w:ascii="Arial" w:hAnsi="Arial" w:cs="Arial"/>
          <w:sz w:val="28"/>
          <w:szCs w:val="28"/>
        </w:rPr>
        <w:t xml:space="preserve">The commitment reflects the Albanese Labor Government’s pledge to ensure multicultural communities in </w:t>
      </w:r>
      <w:r>
        <w:rPr>
          <w:rFonts w:ascii="Arial" w:hAnsi="Arial" w:cs="Arial"/>
          <w:sz w:val="28"/>
          <w:szCs w:val="28"/>
        </w:rPr>
        <w:t>Adelaide</w:t>
      </w:r>
      <w:r w:rsidRPr="000B51D2">
        <w:rPr>
          <w:rFonts w:ascii="Arial" w:hAnsi="Arial" w:cs="Arial"/>
          <w:sz w:val="28"/>
          <w:szCs w:val="28"/>
        </w:rPr>
        <w:t xml:space="preserve"> are supported and have the infrastructure they need. </w:t>
      </w:r>
    </w:p>
    <w:p w14:paraId="1607F620" w14:textId="07D37179" w:rsidR="000B51D2" w:rsidRDefault="000B51D2" w:rsidP="000B51D2">
      <w:pPr>
        <w:rPr>
          <w:rFonts w:ascii="Arial" w:hAnsi="Arial" w:cs="Arial"/>
          <w:sz w:val="28"/>
          <w:szCs w:val="28"/>
        </w:rPr>
      </w:pPr>
    </w:p>
    <w:p w14:paraId="4CCE5636" w14:textId="77777777" w:rsidR="00362867" w:rsidRDefault="00426A44" w:rsidP="00362867">
      <w:pPr>
        <w:rPr>
          <w:rFonts w:ascii="Arial" w:hAnsi="Arial" w:cs="Arial"/>
          <w:sz w:val="28"/>
          <w:szCs w:val="28"/>
        </w:rPr>
      </w:pPr>
      <w:r w:rsidRPr="00426A44">
        <w:rPr>
          <w:rFonts w:ascii="Arial" w:hAnsi="Arial" w:cs="Arial"/>
          <w:sz w:val="28"/>
          <w:szCs w:val="28"/>
        </w:rPr>
        <w:t>Consistent with past practice, election commitments will be delivered in line with Commonwealth Grants Rules and Principles.</w:t>
      </w:r>
    </w:p>
    <w:p w14:paraId="2F9669F8" w14:textId="77777777" w:rsidR="000B51D2" w:rsidRPr="00362867" w:rsidRDefault="000B51D2" w:rsidP="00362867">
      <w:pPr>
        <w:rPr>
          <w:rFonts w:ascii="Arial" w:hAnsi="Arial" w:cs="Arial"/>
          <w:b/>
          <w:bCs/>
          <w:sz w:val="28"/>
          <w:szCs w:val="28"/>
        </w:rPr>
      </w:pPr>
    </w:p>
    <w:p w14:paraId="22CE38AD" w14:textId="246934A8" w:rsidR="00362867" w:rsidRDefault="00362867" w:rsidP="00362867">
      <w:pPr>
        <w:rPr>
          <w:rFonts w:ascii="Arial" w:hAnsi="Arial" w:cs="Arial"/>
          <w:b/>
          <w:bCs/>
          <w:sz w:val="28"/>
          <w:szCs w:val="28"/>
        </w:rPr>
      </w:pPr>
      <w:r w:rsidRPr="00362867">
        <w:rPr>
          <w:rFonts w:ascii="Arial" w:hAnsi="Arial" w:cs="Arial"/>
          <w:b/>
          <w:bCs/>
          <w:sz w:val="28"/>
          <w:szCs w:val="28"/>
        </w:rPr>
        <w:t xml:space="preserve">Quotes attributable to </w:t>
      </w:r>
      <w:r w:rsidR="000B51D2">
        <w:rPr>
          <w:rFonts w:ascii="Arial" w:hAnsi="Arial" w:cs="Arial"/>
          <w:b/>
          <w:bCs/>
          <w:sz w:val="28"/>
          <w:szCs w:val="28"/>
        </w:rPr>
        <w:t xml:space="preserve">Steve Georganas MP: </w:t>
      </w:r>
    </w:p>
    <w:p w14:paraId="5C60FD44" w14:textId="77777777" w:rsidR="00765711" w:rsidRPr="00DE1627" w:rsidRDefault="00765711" w:rsidP="00EA3EAB">
      <w:pPr>
        <w:rPr>
          <w:rFonts w:ascii="Arial" w:hAnsi="Arial" w:cs="Arial"/>
          <w:sz w:val="28"/>
          <w:szCs w:val="28"/>
        </w:rPr>
      </w:pPr>
    </w:p>
    <w:p w14:paraId="7620EAE6" w14:textId="2B153B48" w:rsidR="00075613" w:rsidRDefault="00075613" w:rsidP="000756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Pr="000B51D2">
        <w:rPr>
          <w:rFonts w:ascii="Arial" w:hAnsi="Arial" w:cs="Arial"/>
          <w:sz w:val="28"/>
          <w:szCs w:val="28"/>
        </w:rPr>
        <w:t xml:space="preserve">The Latvian Hall </w:t>
      </w:r>
      <w:r>
        <w:rPr>
          <w:rFonts w:ascii="Arial" w:hAnsi="Arial" w:cs="Arial"/>
          <w:sz w:val="28"/>
          <w:szCs w:val="28"/>
        </w:rPr>
        <w:t>continues to be a meeting place for many organisations and groups in the community, and these upgrades will help them support another generation of the community to have a shared space to gather</w:t>
      </w:r>
      <w:r w:rsidRPr="030BD8F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7E07243" w14:textId="77777777" w:rsidR="00075613" w:rsidRDefault="00075613" w:rsidP="00075613">
      <w:pPr>
        <w:rPr>
          <w:rFonts w:ascii="Arial" w:hAnsi="Arial" w:cs="Arial"/>
          <w:sz w:val="28"/>
          <w:szCs w:val="28"/>
        </w:rPr>
      </w:pPr>
    </w:p>
    <w:p w14:paraId="288C6628" w14:textId="5667AD88" w:rsidR="00075613" w:rsidRDefault="00075613" w:rsidP="000756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“I am proud that Labor is supporting these upgrades to the Latvian Hall- it has been an important meeting place for so many diverse groups in our community</w:t>
      </w:r>
      <w:r w:rsidRPr="332DD4DB">
        <w:rPr>
          <w:rFonts w:ascii="Arial" w:hAnsi="Arial" w:cs="Arial"/>
          <w:sz w:val="28"/>
          <w:szCs w:val="28"/>
        </w:rPr>
        <w:t>.</w:t>
      </w:r>
      <w:r w:rsidR="47A93589" w:rsidRPr="332DD4DB">
        <w:rPr>
          <w:rFonts w:ascii="Arial" w:hAnsi="Arial" w:cs="Arial"/>
          <w:sz w:val="28"/>
          <w:szCs w:val="28"/>
        </w:rPr>
        <w:t>”</w:t>
      </w:r>
    </w:p>
    <w:p w14:paraId="2D37E300" w14:textId="77777777" w:rsidR="00075613" w:rsidRPr="00F405BB" w:rsidRDefault="00075613" w:rsidP="00075613">
      <w:pPr>
        <w:rPr>
          <w:rFonts w:ascii="Courier New" w:hAnsi="Courier New" w:cs="Courier New"/>
        </w:rPr>
      </w:pPr>
    </w:p>
    <w:p w14:paraId="486119D3" w14:textId="77777777" w:rsidR="00CA0EEB" w:rsidRDefault="00CA0EEB" w:rsidP="00EA3EAB">
      <w:pPr>
        <w:rPr>
          <w:rFonts w:ascii="Arial" w:hAnsi="Arial" w:cs="Arial"/>
          <w:sz w:val="28"/>
          <w:szCs w:val="28"/>
        </w:rPr>
      </w:pPr>
    </w:p>
    <w:p w14:paraId="50289A9A" w14:textId="77777777" w:rsidR="009E7FA0" w:rsidRDefault="009E7FA0" w:rsidP="00EA3EA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DAY, XX MONTH 2025</w:t>
      </w:r>
    </w:p>
    <w:p w14:paraId="40BFF5D0" w14:textId="77777777" w:rsidR="009E7FA0" w:rsidRDefault="009E7FA0" w:rsidP="00EA3EAB">
      <w:pPr>
        <w:rPr>
          <w:rFonts w:ascii="Arial" w:hAnsi="Arial" w:cs="Arial"/>
          <w:b/>
          <w:bCs/>
          <w:sz w:val="28"/>
          <w:szCs w:val="28"/>
        </w:rPr>
      </w:pPr>
    </w:p>
    <w:p w14:paraId="1F460DAC" w14:textId="77777777" w:rsidR="00EA3EAB" w:rsidRPr="00CA0EEB" w:rsidRDefault="00CA0EEB" w:rsidP="00EA3EAB">
      <w:pPr>
        <w:rPr>
          <w:rFonts w:ascii="Arial" w:hAnsi="Arial" w:cs="Arial"/>
          <w:b/>
          <w:bCs/>
          <w:sz w:val="28"/>
          <w:szCs w:val="28"/>
        </w:rPr>
      </w:pPr>
      <w:r w:rsidRPr="00CA0EEB">
        <w:rPr>
          <w:rFonts w:ascii="Arial" w:hAnsi="Arial" w:cs="Arial"/>
          <w:b/>
          <w:bCs/>
          <w:sz w:val="28"/>
          <w:szCs w:val="28"/>
        </w:rPr>
        <w:t xml:space="preserve">Media Contact: </w:t>
      </w:r>
      <w:r w:rsidRPr="00152D4A">
        <w:rPr>
          <w:rFonts w:ascii="Arial" w:hAnsi="Arial" w:cs="Arial"/>
          <w:sz w:val="28"/>
          <w:szCs w:val="28"/>
        </w:rPr>
        <w:t>[Relevant campaign contact</w:t>
      </w:r>
      <w:r w:rsidR="00152D4A">
        <w:rPr>
          <w:rFonts w:ascii="Arial" w:hAnsi="Arial" w:cs="Arial"/>
          <w:sz w:val="28"/>
          <w:szCs w:val="28"/>
        </w:rPr>
        <w:t xml:space="preserve"> Name, Mobile</w:t>
      </w:r>
      <w:r w:rsidRPr="00152D4A">
        <w:rPr>
          <w:rFonts w:ascii="Arial" w:hAnsi="Arial" w:cs="Arial"/>
          <w:sz w:val="28"/>
          <w:szCs w:val="28"/>
        </w:rPr>
        <w:t>]</w:t>
      </w:r>
      <w:r w:rsidRPr="00CA0EEB">
        <w:rPr>
          <w:rFonts w:ascii="Arial" w:hAnsi="Arial" w:cs="Arial"/>
          <w:b/>
          <w:bCs/>
          <w:sz w:val="28"/>
          <w:szCs w:val="28"/>
        </w:rPr>
        <w:t xml:space="preserve"> </w:t>
      </w:r>
      <w:r w:rsidR="00EA3EAB" w:rsidRPr="00CA0EEB">
        <w:rPr>
          <w:rFonts w:ascii="Arial" w:hAnsi="Arial" w:cs="Arial"/>
          <w:b/>
          <w:bCs/>
          <w:sz w:val="28"/>
          <w:szCs w:val="28"/>
        </w:rPr>
        <w:t> </w:t>
      </w:r>
    </w:p>
    <w:p w14:paraId="5D87428B" w14:textId="77777777" w:rsidR="00EA3EAB" w:rsidRDefault="00EA3EAB" w:rsidP="00EA3EAB">
      <w:pPr>
        <w:rPr>
          <w:rFonts w:cs="Calibri"/>
        </w:rPr>
      </w:pPr>
    </w:p>
    <w:p w14:paraId="2910BE24" w14:textId="4AA84D5C" w:rsidR="007E35AD" w:rsidRPr="00F405BB" w:rsidRDefault="007E35AD">
      <w:pPr>
        <w:rPr>
          <w:rFonts w:ascii="Courier New" w:hAnsi="Courier New" w:cs="Courier New"/>
        </w:rPr>
      </w:pPr>
    </w:p>
    <w:sectPr w:rsidR="007E35AD" w:rsidRPr="00F405BB" w:rsidSect="00F40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C13C1" w14:textId="77777777" w:rsidR="00B80406" w:rsidRDefault="00B80406" w:rsidP="0059319A">
      <w:r>
        <w:separator/>
      </w:r>
    </w:p>
  </w:endnote>
  <w:endnote w:type="continuationSeparator" w:id="0">
    <w:p w14:paraId="194ACCEF" w14:textId="77777777" w:rsidR="00B80406" w:rsidRDefault="00B80406" w:rsidP="0059319A">
      <w:r>
        <w:continuationSeparator/>
      </w:r>
    </w:p>
  </w:endnote>
  <w:endnote w:type="continuationNotice" w:id="1">
    <w:p w14:paraId="5AC6BF1D" w14:textId="77777777" w:rsidR="00C252E7" w:rsidRDefault="00C252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E09E" w14:textId="77777777" w:rsidR="001E6F67" w:rsidRDefault="001E6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C0200" w14:textId="77777777" w:rsidR="001E6F67" w:rsidRDefault="001E6F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395F9" w14:textId="77777777" w:rsidR="001E6F67" w:rsidRDefault="001E6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FD3C1" w14:textId="77777777" w:rsidR="00B80406" w:rsidRDefault="00B80406" w:rsidP="0059319A">
      <w:r>
        <w:separator/>
      </w:r>
    </w:p>
  </w:footnote>
  <w:footnote w:type="continuationSeparator" w:id="0">
    <w:p w14:paraId="218776D4" w14:textId="77777777" w:rsidR="00B80406" w:rsidRDefault="00B80406" w:rsidP="0059319A">
      <w:r>
        <w:continuationSeparator/>
      </w:r>
    </w:p>
  </w:footnote>
  <w:footnote w:type="continuationNotice" w:id="1">
    <w:p w14:paraId="7E6D994A" w14:textId="77777777" w:rsidR="00C252E7" w:rsidRDefault="00C25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A6A3D" w14:textId="77777777" w:rsidR="001E6F67" w:rsidRDefault="001E6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0D98" w14:textId="77777777" w:rsidR="0059319A" w:rsidRDefault="0059319A">
    <w:pPr>
      <w:pStyle w:val="Header"/>
    </w:pPr>
    <w:r w:rsidRPr="0001194F">
      <w:rPr>
        <w:noProof/>
      </w:rPr>
      <w:drawing>
        <wp:anchor distT="0" distB="0" distL="114300" distR="114300" simplePos="0" relativeHeight="251658240" behindDoc="0" locked="0" layoutInCell="1" allowOverlap="1" wp14:anchorId="781CFA0A" wp14:editId="0AB1470D">
          <wp:simplePos x="0" y="0"/>
          <wp:positionH relativeFrom="margin">
            <wp:align>center</wp:align>
          </wp:positionH>
          <wp:positionV relativeFrom="paragraph">
            <wp:posOffset>23219</wp:posOffset>
          </wp:positionV>
          <wp:extent cx="6938010" cy="943610"/>
          <wp:effectExtent l="0" t="0" r="0" b="8890"/>
          <wp:wrapThrough wrapText="bothSides">
            <wp:wrapPolygon edited="0">
              <wp:start x="0" y="0"/>
              <wp:lineTo x="0" y="21367"/>
              <wp:lineTo x="21529" y="21367"/>
              <wp:lineTo x="21529" y="0"/>
              <wp:lineTo x="0" y="0"/>
            </wp:wrapPolygon>
          </wp:wrapThrough>
          <wp:docPr id="517169010" name="Picture 2" descr="A red square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69010" name="Picture 2" descr="A red square with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8AB66" w14:textId="77777777" w:rsidR="00004AB9" w:rsidRDefault="00004AB9">
    <w:pPr>
      <w:pStyle w:val="Header"/>
    </w:pPr>
    <w:r w:rsidRPr="0001194F">
      <w:rPr>
        <w:noProof/>
      </w:rPr>
      <w:drawing>
        <wp:anchor distT="0" distB="0" distL="114300" distR="114300" simplePos="0" relativeHeight="251658241" behindDoc="0" locked="0" layoutInCell="1" allowOverlap="1" wp14:anchorId="4DFF631D" wp14:editId="598A1B83">
          <wp:simplePos x="0" y="0"/>
          <wp:positionH relativeFrom="margin">
            <wp:posOffset>-325120</wp:posOffset>
          </wp:positionH>
          <wp:positionV relativeFrom="paragraph">
            <wp:posOffset>-4804</wp:posOffset>
          </wp:positionV>
          <wp:extent cx="6376670" cy="866775"/>
          <wp:effectExtent l="0" t="0" r="5080" b="9525"/>
          <wp:wrapThrough wrapText="bothSides">
            <wp:wrapPolygon edited="0">
              <wp:start x="0" y="0"/>
              <wp:lineTo x="0" y="21363"/>
              <wp:lineTo x="21553" y="21363"/>
              <wp:lineTo x="21553" y="0"/>
              <wp:lineTo x="0" y="0"/>
            </wp:wrapPolygon>
          </wp:wrapThrough>
          <wp:docPr id="1764721643" name="Picture 2" descr="A red square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69010" name="Picture 2" descr="A red square with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67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06"/>
    <w:rsid w:val="00004AB9"/>
    <w:rsid w:val="000111A5"/>
    <w:rsid w:val="00066045"/>
    <w:rsid w:val="00075613"/>
    <w:rsid w:val="000A498E"/>
    <w:rsid w:val="000B1AC2"/>
    <w:rsid w:val="000B51D2"/>
    <w:rsid w:val="00112A8D"/>
    <w:rsid w:val="00123F90"/>
    <w:rsid w:val="00152D4A"/>
    <w:rsid w:val="001D73F7"/>
    <w:rsid w:val="001E26A8"/>
    <w:rsid w:val="001E6F67"/>
    <w:rsid w:val="001F32CE"/>
    <w:rsid w:val="0020298E"/>
    <w:rsid w:val="002438B4"/>
    <w:rsid w:val="00275049"/>
    <w:rsid w:val="00281AFA"/>
    <w:rsid w:val="002E3B2E"/>
    <w:rsid w:val="00362867"/>
    <w:rsid w:val="003B382B"/>
    <w:rsid w:val="00426A44"/>
    <w:rsid w:val="00481775"/>
    <w:rsid w:val="004B32D5"/>
    <w:rsid w:val="004E5955"/>
    <w:rsid w:val="00555D90"/>
    <w:rsid w:val="0059319A"/>
    <w:rsid w:val="00596CA8"/>
    <w:rsid w:val="005B4487"/>
    <w:rsid w:val="005B56DB"/>
    <w:rsid w:val="005C1BCE"/>
    <w:rsid w:val="006B16B4"/>
    <w:rsid w:val="006C029C"/>
    <w:rsid w:val="006C18C5"/>
    <w:rsid w:val="007119C4"/>
    <w:rsid w:val="00711AAB"/>
    <w:rsid w:val="00715DF7"/>
    <w:rsid w:val="00717E5A"/>
    <w:rsid w:val="00746ECD"/>
    <w:rsid w:val="00751558"/>
    <w:rsid w:val="00765711"/>
    <w:rsid w:val="007733F8"/>
    <w:rsid w:val="007E084C"/>
    <w:rsid w:val="007E35AD"/>
    <w:rsid w:val="008802A8"/>
    <w:rsid w:val="008834AA"/>
    <w:rsid w:val="00892A3A"/>
    <w:rsid w:val="00896DE7"/>
    <w:rsid w:val="00897773"/>
    <w:rsid w:val="008D7EF7"/>
    <w:rsid w:val="008E1AF4"/>
    <w:rsid w:val="008E439A"/>
    <w:rsid w:val="00904F8E"/>
    <w:rsid w:val="009112A2"/>
    <w:rsid w:val="00935035"/>
    <w:rsid w:val="009575AC"/>
    <w:rsid w:val="00960AA3"/>
    <w:rsid w:val="009A7EA8"/>
    <w:rsid w:val="009C4688"/>
    <w:rsid w:val="009E7FA0"/>
    <w:rsid w:val="00A15D7D"/>
    <w:rsid w:val="00A26B5D"/>
    <w:rsid w:val="00A4055F"/>
    <w:rsid w:val="00A9767E"/>
    <w:rsid w:val="00AB1F35"/>
    <w:rsid w:val="00AD5975"/>
    <w:rsid w:val="00AE0CD2"/>
    <w:rsid w:val="00AE5544"/>
    <w:rsid w:val="00AF16CC"/>
    <w:rsid w:val="00B003AF"/>
    <w:rsid w:val="00B02FD9"/>
    <w:rsid w:val="00B25114"/>
    <w:rsid w:val="00B60CA4"/>
    <w:rsid w:val="00B80406"/>
    <w:rsid w:val="00BC783A"/>
    <w:rsid w:val="00C02ED1"/>
    <w:rsid w:val="00C0483B"/>
    <w:rsid w:val="00C252E7"/>
    <w:rsid w:val="00C75A3D"/>
    <w:rsid w:val="00C82A18"/>
    <w:rsid w:val="00CA0EEB"/>
    <w:rsid w:val="00DB3FE3"/>
    <w:rsid w:val="00DC4692"/>
    <w:rsid w:val="00DE0CA2"/>
    <w:rsid w:val="00DE1627"/>
    <w:rsid w:val="00DE44E2"/>
    <w:rsid w:val="00E2286D"/>
    <w:rsid w:val="00E46DEC"/>
    <w:rsid w:val="00E47F2B"/>
    <w:rsid w:val="00EA3EAB"/>
    <w:rsid w:val="00EB7EA3"/>
    <w:rsid w:val="00F405BB"/>
    <w:rsid w:val="00F55114"/>
    <w:rsid w:val="00F61749"/>
    <w:rsid w:val="00F947AD"/>
    <w:rsid w:val="00FB2E96"/>
    <w:rsid w:val="030BD8F8"/>
    <w:rsid w:val="1768C82D"/>
    <w:rsid w:val="1A8CB839"/>
    <w:rsid w:val="1D296D59"/>
    <w:rsid w:val="1DBF0EE0"/>
    <w:rsid w:val="23114E38"/>
    <w:rsid w:val="2676DB9B"/>
    <w:rsid w:val="2EBFF486"/>
    <w:rsid w:val="332DD4DB"/>
    <w:rsid w:val="361A0927"/>
    <w:rsid w:val="3C27DAFF"/>
    <w:rsid w:val="3EF13782"/>
    <w:rsid w:val="3FC5CE29"/>
    <w:rsid w:val="4431A1A1"/>
    <w:rsid w:val="47A93589"/>
    <w:rsid w:val="49B70130"/>
    <w:rsid w:val="5265D4F2"/>
    <w:rsid w:val="5FFEC93D"/>
    <w:rsid w:val="66F964B2"/>
    <w:rsid w:val="69B6729F"/>
    <w:rsid w:val="6B644A3B"/>
    <w:rsid w:val="71654D98"/>
    <w:rsid w:val="72D77B01"/>
    <w:rsid w:val="75D7545E"/>
    <w:rsid w:val="7A8A285C"/>
    <w:rsid w:val="7BB8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8637A"/>
  <w15:chartTrackingRefBased/>
  <w15:docId w15:val="{F20F577F-C537-4258-BC79-A4CDB2F2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EAB"/>
    <w:pPr>
      <w:spacing w:after="0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E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E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EA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EA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EA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EA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EA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EA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EA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E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3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EA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3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EA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3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EA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3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EA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26A44"/>
    <w:pPr>
      <w:spacing w:after="0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31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19A"/>
    <w:rPr>
      <w:rFonts w:ascii="Aptos" w:hAnsi="Aptos" w:cs="Aptos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31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19A"/>
    <w:rPr>
      <w:rFonts w:ascii="Aptos" w:hAnsi="Aptos" w:cs="Aptos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Rosales-Chen\OneDrive%20-%20Australian%20Labor%20Party\Desktop\Annoucements\Multicultural%20Commitments\Shell_LocalCommitments_MR%20TEMPLATE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537B69602AA4F9324AAEE309FA450" ma:contentTypeVersion="12" ma:contentTypeDescription="Create a new document." ma:contentTypeScope="" ma:versionID="e9efed6e7ae225c7747f4de99d5d41b8">
  <xsd:schema xmlns:xsd="http://www.w3.org/2001/XMLSchema" xmlns:xs="http://www.w3.org/2001/XMLSchema" xmlns:p="http://schemas.microsoft.com/office/2006/metadata/properties" xmlns:ns2="8c882ea4-dbd3-4bcd-8551-3ca83249bb4b" xmlns:ns3="2beeb26b-c537-49cd-86da-0d3193f0d4a4" targetNamespace="http://schemas.microsoft.com/office/2006/metadata/properties" ma:root="true" ma:fieldsID="c579e8db3c1a2fd8da366224a7a87128" ns2:_="" ns3:_="">
    <xsd:import namespace="8c882ea4-dbd3-4bcd-8551-3ca83249bb4b"/>
    <xsd:import namespace="2beeb26b-c537-49cd-86da-0d3193f0d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2ea4-dbd3-4bcd-8551-3ca83249b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_x0024_Resources_x003a_core_x002c_Signoff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8694ec-e21a-4ea8-94df-788cb3447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eb26b-c537-49cd-86da-0d3193f0d4a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16d243b-edcc-4c2e-a85f-644c35517361}" ma:internalName="TaxCatchAll" ma:showField="CatchAllData" ma:web="2beeb26b-c537-49cd-86da-0d3193f0d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882ea4-dbd3-4bcd-8551-3ca83249bb4b" xsi:nil="true"/>
    <TaxCatchAll xmlns="2beeb26b-c537-49cd-86da-0d3193f0d4a4" xsi:nil="true"/>
    <lcf76f155ced4ddcb4097134ff3c332f xmlns="8c882ea4-dbd3-4bcd-8551-3ca83249bb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64F2A0-5059-4E76-857F-10B9A280C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725C2-FE4D-4A2C-80BE-D8D94BF21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82ea4-dbd3-4bcd-8551-3ca83249bb4b"/>
    <ds:schemaRef ds:uri="2beeb26b-c537-49cd-86da-0d3193f0d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270F1-3F7C-491F-89D5-585A3CE2148E}">
  <ds:schemaRefs>
    <ds:schemaRef ds:uri="http://schemas.microsoft.com/office/2006/metadata/properties"/>
    <ds:schemaRef ds:uri="http://schemas.microsoft.com/office/infopath/2007/PartnerControls"/>
    <ds:schemaRef ds:uri="8c882ea4-dbd3-4bcd-8551-3ca83249bb4b"/>
    <ds:schemaRef ds:uri="2beeb26b-c537-49cd-86da-0d3193f0d4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Shell_LocalCommitments_MR TEMPLATE UPDATE</Template>
  <TotalTime>104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Rosales-Cheng</dc:creator>
  <cp:keywords/>
  <dc:description/>
  <cp:lastModifiedBy>Nathalie Rosales-Cheng</cp:lastModifiedBy>
  <cp:revision>12</cp:revision>
  <dcterms:created xsi:type="dcterms:W3CDTF">2025-04-15T22:52:00Z</dcterms:created>
  <dcterms:modified xsi:type="dcterms:W3CDTF">2025-04-17T01:47:00Z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0x010100772537B69602AA4F9324AAEE309FA450</vt:lpwstr>
  </property>
  <property fmtid="{D5CDD505-2E9C-101B-9397-08002B2CF9AE}" pid="3" name="MediaServiceImageTags">
    <vt:lpwstr/>
  </property>
</Properties>
</file>